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99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 w14:paraId="31F8B636">
      <w:pPr>
        <w:bidi w:val="0"/>
        <w:rPr>
          <w:rFonts w:hint="default" w:ascii="宋体" w:hAnsi="宋体"/>
          <w:lang w:val="en-US" w:eastAsia="zh-CN"/>
        </w:rPr>
      </w:pPr>
    </w:p>
    <w:p w14:paraId="606EA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</w:rPr>
        <w:t>破格申报推荐函</w:t>
      </w:r>
    </w:p>
    <w:p w14:paraId="20394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方正仿宋简体" w:cs="方正仿宋简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供参考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）</w:t>
      </w:r>
    </w:p>
    <w:p w14:paraId="67D5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</w:p>
    <w:p w14:paraId="51C0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云南省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国土空间规划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工程正</w:t>
      </w:r>
      <w:r>
        <w:rPr>
          <w:rFonts w:hint="eastAsia" w:ascii="宋体" w:hAnsi="宋体" w:eastAsia="仿宋_GB2312" w:cs="仿宋_GB2312"/>
          <w:sz w:val="32"/>
          <w:szCs w:val="32"/>
        </w:rPr>
        <w:t>高级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技术职称</w:t>
      </w:r>
      <w:r>
        <w:rPr>
          <w:rFonts w:hint="eastAsia" w:ascii="宋体" w:hAnsi="宋体" w:eastAsia="仿宋_GB2312" w:cs="仿宋_GB2312"/>
          <w:sz w:val="32"/>
          <w:szCs w:val="32"/>
        </w:rPr>
        <w:t>评审委员会：</w:t>
      </w:r>
    </w:p>
    <w:p w14:paraId="4F31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1"/>
        <w:jc w:val="distribute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我是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eastAsia="仿宋_GB2312" w:cs="仿宋_GB2312"/>
          <w:sz w:val="32"/>
          <w:szCs w:val="32"/>
        </w:rPr>
        <w:t>出生，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eastAsia="仿宋_GB2312" w:cs="仿宋_GB2312"/>
          <w:sz w:val="32"/>
          <w:szCs w:val="32"/>
        </w:rPr>
        <w:t>取得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工</w:t>
      </w:r>
      <w:r>
        <w:rPr>
          <w:rFonts w:hint="eastAsia" w:ascii="宋体" w:hAnsi="宋体" w:eastAsia="仿宋_GB2312" w:cs="仿宋_GB2312"/>
          <w:sz w:val="32"/>
          <w:szCs w:val="32"/>
        </w:rPr>
        <w:t>程师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/高级工程师</w:t>
      </w:r>
      <w:r>
        <w:rPr>
          <w:rFonts w:hint="eastAsia" w:ascii="宋体" w:hAnsi="宋体" w:eastAsia="仿宋_GB2312" w:cs="仿宋_GB2312"/>
          <w:sz w:val="32"/>
          <w:szCs w:val="32"/>
        </w:rPr>
        <w:t>职称，现工作单位为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sz w:val="32"/>
          <w:szCs w:val="32"/>
        </w:rPr>
        <w:t>，担任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 w:cs="仿宋_GB2312"/>
          <w:sz w:val="32"/>
          <w:szCs w:val="32"/>
        </w:rPr>
        <w:t>职务，从事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</w:rPr>
        <w:t>（专业）的工程技术工作。</w:t>
      </w:r>
    </w:p>
    <w:p w14:paraId="625B7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根据国家及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云南省</w:t>
      </w:r>
      <w:r>
        <w:rPr>
          <w:rFonts w:hint="eastAsia" w:ascii="宋体" w:hAnsi="宋体" w:eastAsia="仿宋_GB2312" w:cs="仿宋_GB2312"/>
          <w:sz w:val="32"/>
          <w:szCs w:val="32"/>
        </w:rPr>
        <w:t>现行职称评审有关政策规定，经本人深入了解，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 w:eastAsia="仿宋_GB2312" w:cs="仿宋_GB2312"/>
          <w:sz w:val="32"/>
          <w:szCs w:val="32"/>
        </w:rPr>
        <w:t>（单位）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仿宋_GB2312" w:cs="仿宋_GB2312"/>
          <w:sz w:val="32"/>
          <w:szCs w:val="32"/>
        </w:rPr>
        <w:t>同志的思想品德、业绩贡献和成果条件等符合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云南</w:t>
      </w:r>
      <w:r>
        <w:rPr>
          <w:rFonts w:hint="eastAsia" w:ascii="宋体" w:hAnsi="宋体" w:eastAsia="仿宋_GB2312" w:cs="仿宋_GB2312"/>
          <w:sz w:val="32"/>
          <w:szCs w:val="32"/>
        </w:rPr>
        <w:t>省高级工程师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/正高级工程师</w:t>
      </w:r>
      <w:r>
        <w:rPr>
          <w:rFonts w:hint="eastAsia" w:ascii="宋体" w:hAnsi="宋体" w:eastAsia="仿宋_GB2312" w:cs="仿宋_GB2312"/>
          <w:sz w:val="32"/>
          <w:szCs w:val="32"/>
        </w:rPr>
        <w:t>职称的破格申报基本条件，同意推荐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宋体" w:hAnsi="宋体" w:eastAsia="仿宋_GB2312" w:cs="仿宋_GB2312"/>
          <w:sz w:val="32"/>
          <w:szCs w:val="32"/>
        </w:rPr>
        <w:t>同志按特殊人才参加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云南</w:t>
      </w:r>
      <w:r>
        <w:rPr>
          <w:rFonts w:hint="eastAsia" w:ascii="宋体" w:hAnsi="宋体" w:eastAsia="仿宋_GB2312" w:cs="仿宋_GB2312"/>
          <w:sz w:val="32"/>
          <w:szCs w:val="32"/>
        </w:rPr>
        <w:t>省202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z w:val="32"/>
          <w:szCs w:val="32"/>
        </w:rPr>
        <w:t>年度</w:t>
      </w:r>
      <w:r>
        <w:rPr>
          <w:rFonts w:hint="eastAsia" w:ascii="宋体" w:hAnsi="宋体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国土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空间规划工程专业技术职称</w:t>
      </w:r>
      <w:r>
        <w:rPr>
          <w:rFonts w:hint="eastAsia" w:ascii="宋体" w:hAnsi="宋体" w:eastAsia="仿宋_GB2312" w:cs="仿宋_GB2312"/>
          <w:sz w:val="32"/>
          <w:szCs w:val="32"/>
        </w:rPr>
        <w:t>申报。</w:t>
      </w:r>
      <w:bookmarkStart w:id="0" w:name="_GoBack"/>
      <w:bookmarkEnd w:id="0"/>
    </w:p>
    <w:p w14:paraId="25A7D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</w:pPr>
    </w:p>
    <w:p w14:paraId="7A623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u w:val="none"/>
          <w:lang w:val="en-US" w:eastAsia="zh-CN"/>
        </w:rPr>
        <w:t>附：推荐人职称证书</w:t>
      </w:r>
    </w:p>
    <w:p w14:paraId="283A4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</w:p>
    <w:p w14:paraId="33AB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推荐人：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</w:rPr>
        <w:t>（签字）</w:t>
      </w:r>
    </w:p>
    <w:p w14:paraId="51FE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联系电话：</w:t>
      </w:r>
    </w:p>
    <w:p w14:paraId="00FAF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日期：    </w:t>
      </w:r>
      <w:r>
        <w:rPr>
          <w:rFonts w:hint="eastAsia" w:ascii="宋体" w:hAnsi="宋体" w:eastAsia="仿宋_GB2312" w:cs="仿宋_GB2312"/>
          <w:sz w:val="32"/>
          <w:szCs w:val="32"/>
        </w:rPr>
        <w:t>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7" w:right="1474" w:bottom="1304" w:left="158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F10C5-34DF-4986-8764-6266D00FB5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BDD9151-5554-4864-B0E6-0A827CEB1243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56EF03D-4F6F-48E3-B1DE-EDEDAD7F07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E593844-7C25-4C8D-9387-1818CDBB2B1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448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7E5D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BE67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8877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3470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DFB4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YWRhOTJmZTA2NDRhMTRhZmJiMmNmZTAyZTgwOTkifQ=="/>
  </w:docVars>
  <w:rsids>
    <w:rsidRoot w:val="00172A27"/>
    <w:rsid w:val="00172A27"/>
    <w:rsid w:val="00173777"/>
    <w:rsid w:val="003403F9"/>
    <w:rsid w:val="00452F3B"/>
    <w:rsid w:val="004A3DF5"/>
    <w:rsid w:val="008170AE"/>
    <w:rsid w:val="00820217"/>
    <w:rsid w:val="008E0AA3"/>
    <w:rsid w:val="00960F2F"/>
    <w:rsid w:val="00B8782F"/>
    <w:rsid w:val="00BB736F"/>
    <w:rsid w:val="00D372A4"/>
    <w:rsid w:val="00F91652"/>
    <w:rsid w:val="00FB65E0"/>
    <w:rsid w:val="0C532AAD"/>
    <w:rsid w:val="0D7B5253"/>
    <w:rsid w:val="15F535DC"/>
    <w:rsid w:val="16EB0762"/>
    <w:rsid w:val="17043028"/>
    <w:rsid w:val="18D7745D"/>
    <w:rsid w:val="19ED1CA3"/>
    <w:rsid w:val="1C255E3A"/>
    <w:rsid w:val="1EB92DCC"/>
    <w:rsid w:val="1F1238FF"/>
    <w:rsid w:val="1F77DD2D"/>
    <w:rsid w:val="1F9E2816"/>
    <w:rsid w:val="205410D9"/>
    <w:rsid w:val="20B62917"/>
    <w:rsid w:val="219223A0"/>
    <w:rsid w:val="248A68D9"/>
    <w:rsid w:val="24BE2D5B"/>
    <w:rsid w:val="29FD4D7A"/>
    <w:rsid w:val="2ACF7A84"/>
    <w:rsid w:val="2DE53112"/>
    <w:rsid w:val="2DFA1ED1"/>
    <w:rsid w:val="31DC302C"/>
    <w:rsid w:val="341553D2"/>
    <w:rsid w:val="35245F11"/>
    <w:rsid w:val="363734FA"/>
    <w:rsid w:val="40826DA3"/>
    <w:rsid w:val="451665D7"/>
    <w:rsid w:val="45A02594"/>
    <w:rsid w:val="47096B8A"/>
    <w:rsid w:val="478A52AA"/>
    <w:rsid w:val="495E5633"/>
    <w:rsid w:val="49C65083"/>
    <w:rsid w:val="4B5B435C"/>
    <w:rsid w:val="4B8C32E8"/>
    <w:rsid w:val="507C6672"/>
    <w:rsid w:val="51E57D9B"/>
    <w:rsid w:val="525A665F"/>
    <w:rsid w:val="544D3C32"/>
    <w:rsid w:val="565F59BE"/>
    <w:rsid w:val="585D2567"/>
    <w:rsid w:val="589E6945"/>
    <w:rsid w:val="5D9E5173"/>
    <w:rsid w:val="63B47313"/>
    <w:rsid w:val="69116F83"/>
    <w:rsid w:val="69AC1A14"/>
    <w:rsid w:val="6CEB2CC5"/>
    <w:rsid w:val="6D0B5DAB"/>
    <w:rsid w:val="6F1978A3"/>
    <w:rsid w:val="72E73E39"/>
    <w:rsid w:val="73565D60"/>
    <w:rsid w:val="77BA6C36"/>
    <w:rsid w:val="7A832E97"/>
    <w:rsid w:val="7CDC141D"/>
    <w:rsid w:val="7DEA0295"/>
    <w:rsid w:val="E7B3280D"/>
    <w:rsid w:val="FAAEA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233</Words>
  <Characters>236</Characters>
  <Lines>0</Lines>
  <Paragraphs>0</Paragraphs>
  <TotalTime>2</TotalTime>
  <ScaleCrop>false</ScaleCrop>
  <LinksUpToDate>false</LinksUpToDate>
  <CharactersWithSpaces>419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zhaoxinlei</dc:creator>
  <cp:lastModifiedBy>泡面王</cp:lastModifiedBy>
  <cp:lastPrinted>2023-06-29T23:55:00Z</cp:lastPrinted>
  <dcterms:modified xsi:type="dcterms:W3CDTF">2026-06-01T03:10:26Z</dcterms:modified>
  <dc:title>附件1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4795C2D4E6574613840356A6B9C1E5CB_13</vt:lpwstr>
  </property>
  <property fmtid="{D5CDD505-2E9C-101B-9397-08002B2CF9AE}" pid="4" name="KSOTemplateDocerSaveRecord">
    <vt:lpwstr>eyJoZGlkIjoiN2IzMWU3NjUxNTZlMTI2YThlMDg2Y2ZmYTU3YTI3YzQiLCJ1c2VySWQiOiIyNjMyODAwMzYifQ==</vt:lpwstr>
  </property>
</Properties>
</file>